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6D" w:rsidRPr="00EA4781" w:rsidRDefault="009C6D6D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</w:p>
    <w:p w:rsidR="009C6D6D" w:rsidRPr="00EA4781" w:rsidRDefault="009C6D6D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Komisarza Wyborczego w Bielsku-Białej III</w:t>
      </w:r>
    </w:p>
    <w:p w:rsidR="009C6D6D" w:rsidRPr="00EA4781" w:rsidRDefault="009C6D6D">
      <w:pPr>
        <w:spacing w:line="312" w:lineRule="auto"/>
        <w:jc w:val="center"/>
        <w:rPr>
          <w:b/>
        </w:rPr>
      </w:pPr>
      <w:r w:rsidRPr="00EA4781">
        <w:rPr>
          <w:b/>
        </w:rPr>
        <w:t>z dnia 27 września 2018 r.</w:t>
      </w:r>
    </w:p>
    <w:p w:rsidR="009C6D6D" w:rsidRPr="00EA4781" w:rsidRDefault="009C6D6D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>w sprawie powołania obwodowych komisji wyborczych</w:t>
      </w:r>
      <w:r>
        <w:rPr>
          <w:b/>
          <w:bCs/>
        </w:rPr>
        <w:t xml:space="preserve"> w </w:t>
      </w:r>
      <w:r w:rsidRPr="00EA4781">
        <w:rPr>
          <w:b/>
          <w:bCs/>
        </w:rPr>
        <w:t>gminie Lubomia</w:t>
      </w:r>
    </w:p>
    <w:p w:rsidR="009C6D6D" w:rsidRPr="00EA4781" w:rsidRDefault="009C6D6D" w:rsidP="00CA7C71">
      <w:pPr>
        <w:spacing w:line="312" w:lineRule="auto"/>
        <w:jc w:val="center"/>
        <w:rPr>
          <w:bCs/>
        </w:rPr>
      </w:pPr>
    </w:p>
    <w:p w:rsidR="009C6D6D" w:rsidRPr="00EA4781" w:rsidRDefault="009C6D6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Pr="00815C22">
        <w:t>art. 182 § 1 w związku z art. 181a</w:t>
      </w:r>
      <w:r w:rsidRPr="00EA4781">
        <w:t xml:space="preserve"> ustawy z dnia 5 stycznia 2011 r. – Kodeks wyborczy (</w:t>
      </w:r>
      <w:r w:rsidRPr="008F1D78">
        <w:t>Dz. U. z 2018 r. poz. 754, 1000 i 1349</w:t>
      </w:r>
      <w:r w:rsidRPr="00EA4781">
        <w:t>)</w:t>
      </w:r>
      <w:r>
        <w:t xml:space="preserve"> </w:t>
      </w:r>
      <w:r w:rsidRPr="00EA4781">
        <w:rPr>
          <w:color w:val="000000"/>
        </w:rPr>
        <w:t xml:space="preserve">Komisarz Wyborczy w Bielsku-Białej III </w:t>
      </w:r>
      <w:r>
        <w:rPr>
          <w:color w:val="000000"/>
        </w:rPr>
        <w:t>postanawia</w:t>
      </w:r>
      <w:r w:rsidRPr="00EA4781">
        <w:rPr>
          <w:color w:val="000000"/>
        </w:rPr>
        <w:t>, co następuje</w:t>
      </w:r>
      <w:r w:rsidRPr="00EA4781">
        <w:t>:</w:t>
      </w:r>
    </w:p>
    <w:p w:rsidR="009C6D6D" w:rsidRPr="00EA4781" w:rsidRDefault="009C6D6D">
      <w:pPr>
        <w:spacing w:line="312" w:lineRule="auto"/>
        <w:jc w:val="both"/>
      </w:pPr>
    </w:p>
    <w:p w:rsidR="009C6D6D" w:rsidRPr="00EA4781" w:rsidRDefault="009C6D6D">
      <w:pPr>
        <w:spacing w:line="312" w:lineRule="auto"/>
        <w:jc w:val="center"/>
      </w:pPr>
      <w:r w:rsidRPr="00EA4781">
        <w:t>§ 1.</w:t>
      </w:r>
    </w:p>
    <w:p w:rsidR="009C6D6D" w:rsidRPr="00EA4781" w:rsidRDefault="009C6D6D" w:rsidP="004B622C">
      <w:pPr>
        <w:pStyle w:val="BodyTextIndent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>
        <w:rPr>
          <w:sz w:val="24"/>
          <w:szCs w:val="24"/>
        </w:rPr>
        <w:t xml:space="preserve"> przeprowadzenia wyborów </w:t>
      </w:r>
      <w:r w:rsidRPr="00EA4781">
        <w:rPr>
          <w:sz w:val="24"/>
          <w:szCs w:val="24"/>
        </w:rPr>
        <w:t>organów jednostek samorządu terytorialnego</w:t>
      </w:r>
      <w:r>
        <w:rPr>
          <w:sz w:val="24"/>
          <w:szCs w:val="24"/>
        </w:rPr>
        <w:t xml:space="preserve"> </w:t>
      </w:r>
      <w:r w:rsidRPr="00EA4781">
        <w:rPr>
          <w:sz w:val="24"/>
          <w:szCs w:val="24"/>
        </w:rPr>
        <w:t xml:space="preserve">zarządzonych na dzień 21 października 2018 r., powołuje się </w:t>
      </w:r>
      <w:r w:rsidRPr="00815C22">
        <w:rPr>
          <w:sz w:val="24"/>
          <w:szCs w:val="24"/>
        </w:rPr>
        <w:t>obwodowe komisje wyborcze ds. przeprowadzenia głosowania w obwodzie i obwodowe komisje wyborcze ds. ustalenia wyników głosowania w obwodzie</w:t>
      </w:r>
      <w:r w:rsidRPr="00EA4781">
        <w:rPr>
          <w:sz w:val="24"/>
          <w:szCs w:val="24"/>
        </w:rPr>
        <w:t xml:space="preserve">, w skład których wchodzą osoby wymienione w załącznikach nr 1 – 7 </w:t>
      </w:r>
      <w:r>
        <w:rPr>
          <w:sz w:val="24"/>
          <w:szCs w:val="24"/>
        </w:rPr>
        <w:t>do postanowienia</w:t>
      </w:r>
      <w:r w:rsidRPr="00EA4781">
        <w:rPr>
          <w:sz w:val="24"/>
          <w:szCs w:val="24"/>
        </w:rPr>
        <w:t>.</w:t>
      </w:r>
    </w:p>
    <w:p w:rsidR="009C6D6D" w:rsidRPr="00EA4781" w:rsidRDefault="009C6D6D" w:rsidP="00E66817">
      <w:pPr>
        <w:spacing w:line="312" w:lineRule="auto"/>
        <w:jc w:val="center"/>
      </w:pPr>
    </w:p>
    <w:p w:rsidR="009C6D6D" w:rsidRPr="00EA4781" w:rsidRDefault="009C6D6D" w:rsidP="00E66817">
      <w:pPr>
        <w:spacing w:line="312" w:lineRule="auto"/>
        <w:jc w:val="center"/>
      </w:pPr>
      <w:r w:rsidRPr="00EA4781">
        <w:t>§ 2.</w:t>
      </w:r>
    </w:p>
    <w:p w:rsidR="009C6D6D" w:rsidRPr="00EA4781" w:rsidRDefault="009C6D6D" w:rsidP="00487949">
      <w:pPr>
        <w:spacing w:line="312" w:lineRule="auto"/>
        <w:jc w:val="both"/>
      </w:pPr>
      <w:r w:rsidRPr="00EA4781">
        <w:t xml:space="preserve">Składy Komisji podaje się do publicznej wiadomości w </w:t>
      </w:r>
      <w:r w:rsidRPr="006300E6">
        <w:t xml:space="preserve">Biuletynie Informacji Publicznej </w:t>
      </w:r>
      <w:r>
        <w:t>Komisarza Wyborczego w Bielsku-Białej III</w:t>
      </w:r>
      <w:r w:rsidRPr="006300E6">
        <w:t xml:space="preserve"> oraz</w:t>
      </w:r>
      <w:r>
        <w:t xml:space="preserve"> </w:t>
      </w:r>
      <w:r w:rsidRPr="00EA4781">
        <w:t xml:space="preserve">Biuletynie Informacji Publicznej Urzędu Gminy Lubomia. </w:t>
      </w:r>
    </w:p>
    <w:p w:rsidR="009C6D6D" w:rsidRPr="00EA4781" w:rsidRDefault="009C6D6D" w:rsidP="00E66817">
      <w:pPr>
        <w:spacing w:line="312" w:lineRule="auto"/>
        <w:jc w:val="center"/>
      </w:pPr>
    </w:p>
    <w:p w:rsidR="009C6D6D" w:rsidRPr="00EA4781" w:rsidRDefault="009C6D6D" w:rsidP="00E66817">
      <w:pPr>
        <w:spacing w:line="312" w:lineRule="auto"/>
        <w:jc w:val="center"/>
      </w:pPr>
      <w:r w:rsidRPr="00EA4781">
        <w:t>§ 3.</w:t>
      </w:r>
    </w:p>
    <w:p w:rsidR="009C6D6D" w:rsidRPr="00EA4781" w:rsidRDefault="009C6D6D" w:rsidP="00E66817">
      <w:pPr>
        <w:spacing w:line="312" w:lineRule="auto"/>
      </w:pPr>
      <w:r>
        <w:t>Postanowienie</w:t>
      </w:r>
      <w:r w:rsidRPr="00EA4781">
        <w:t xml:space="preserve"> </w:t>
      </w:r>
      <w:r>
        <w:t>wchodzi w życie z dniem podpisania</w:t>
      </w:r>
      <w:r w:rsidRPr="00EA4781">
        <w:t>.</w:t>
      </w:r>
    </w:p>
    <w:p w:rsidR="009C6D6D" w:rsidRPr="00EA4781" w:rsidRDefault="009C6D6D" w:rsidP="00E66817">
      <w:pPr>
        <w:spacing w:line="312" w:lineRule="auto"/>
      </w:pPr>
    </w:p>
    <w:p w:rsidR="009C6D6D" w:rsidRPr="00EA4781" w:rsidRDefault="009C6D6D" w:rsidP="00124B02">
      <w:pPr>
        <w:spacing w:line="312" w:lineRule="auto"/>
        <w:ind w:left="4536"/>
        <w:jc w:val="center"/>
      </w:pPr>
      <w:bookmarkStart w:id="0" w:name="_GoBack"/>
      <w:r>
        <w:rPr>
          <w:noProof/>
        </w:rPr>
        <w:pict>
          <v:group id="Grupa 2" o:spid="_x0000_s1026" style="position:absolute;left:0;text-align:left;margin-left:103.35pt;margin-top:.15pt;width:124.9pt;height:107.3pt;z-index:251658240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<v:oval id="Oval 2" o:spid="_x0000_s1027" style="position:absolute;left:2266;width:10922;height:10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<v:stroke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top:11370;width:15862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<v:textbox>
                <w:txbxContent>
                  <w:p w:rsidR="009C6D6D" w:rsidRPr="001227C9" w:rsidRDefault="009C6D6D" w:rsidP="00454B14">
                    <w:pPr>
                      <w:rPr>
                        <w:sz w:val="12"/>
                        <w:szCs w:val="16"/>
                      </w:rPr>
                    </w:pPr>
                    <w:r w:rsidRPr="001227C9">
                      <w:rPr>
                        <w:sz w:val="12"/>
                        <w:szCs w:val="16"/>
                      </w:rPr>
                      <w:t>(miejsce na pieczęć Komisarza Wyborczego)</w:t>
                    </w:r>
                  </w:p>
                </w:txbxContent>
              </v:textbox>
            </v:shape>
          </v:group>
        </w:pict>
      </w:r>
      <w:bookmarkEnd w:id="0"/>
      <w:r>
        <w:t>Komisarz Wyborczy</w:t>
      </w:r>
    </w:p>
    <w:p w:rsidR="009C6D6D" w:rsidRPr="00EA4781" w:rsidRDefault="009C6D6D" w:rsidP="00124B02">
      <w:pPr>
        <w:spacing w:line="312" w:lineRule="auto"/>
        <w:ind w:left="4536"/>
        <w:jc w:val="center"/>
      </w:pPr>
      <w:r w:rsidRPr="00EA4781">
        <w:t>w Bielsku-Białej III</w:t>
      </w:r>
    </w:p>
    <w:p w:rsidR="009C6D6D" w:rsidRPr="00EA4781" w:rsidRDefault="009C6D6D" w:rsidP="00124B02">
      <w:pPr>
        <w:spacing w:line="312" w:lineRule="auto"/>
        <w:ind w:left="4536"/>
        <w:jc w:val="center"/>
      </w:pPr>
    </w:p>
    <w:p w:rsidR="009C6D6D" w:rsidRPr="00EA4781" w:rsidRDefault="009C6D6D" w:rsidP="00124B02">
      <w:pPr>
        <w:spacing w:line="312" w:lineRule="auto"/>
        <w:ind w:left="4536"/>
        <w:jc w:val="center"/>
      </w:pPr>
      <w:r>
        <w:t>Natalia Włoch-Kliś</w:t>
      </w:r>
    </w:p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Załączniki do </w:t>
            </w:r>
            <w:r>
              <w:rPr>
                <w:color w:val="000000"/>
              </w:rPr>
              <w:t>postanowienia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  <w:t>Komisarza Wyborczego w Bielsku-Białej III z dnia 27 września 2018 r.</w:t>
            </w:r>
          </w:p>
          <w:p w:rsidR="009C6D6D" w:rsidRPr="00EA4781" w:rsidRDefault="009C6D6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1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1, Gminny Ośrodek Kultury, ul. Mickiewicza 4, 44-360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Karina Krystyna Antoniak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Alina Ewa Kuna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Grabówka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Olga Paulina Burek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Judyta Katarzyna Czerniecka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Aniela Małgorzata Kominek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Eugeniusz Krupa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Pszów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Alicja Krupa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Pszów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Jadwiga Reisdorf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Lubomia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Ewa Porwoł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"ZGODA I ROZWÓJ",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Weronika Kubicka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Klaudia Gertruda Gensty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Magdalena Korzonek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Grabówka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Michalina Dorota Maks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Olza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Katarzyna Nowak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Dorota Świerczek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Maria Wawrzyńska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</w:tbl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2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2, Gminny Ośrodek Kultury, ul. Mickiewicza 4, 44-360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Daria Marta Mężyńska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Daria Patrycja Reisdorf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Bizoń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Kornelia Maria Burek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Anna Fiołka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Racibórz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Beata Pytlik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Roksana Barbara Smandek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Lubomia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Małgorzata Kretek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Jacek Robert Bugla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Mariola Bogumiła Fiołka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Racibórz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Adrian Stanisław Kolonko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NOWE POKOLENIE,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Beata Miler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Katarzyna Niekowal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Wodzisław Śląski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Katarzyna Szulc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"ZGODA I ROZWÓJ",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Jolanta Wyczyszczok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Zdrzałek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</w:tbl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3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3, Świetlica, Grabówka ul. Bordynowska 2b, 44-360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Robert Złoty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Tatiana Barbara Opyd Buczek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Arnold Stanisław Burek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NAPRZÓD GMINO,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Szymon Michał Cyganik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"ZGODA I ROZWÓJ",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Łukasz 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Świerzy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Grabówka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 Stanisław Psota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NOWE POKOLENIE, zam. Bełsznica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Dorota Brachaczek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Sylwia Kuś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Żory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Sandra Dorota Kuś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Żory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Anna Sobol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Grabówka</w:t>
            </w:r>
          </w:p>
        </w:tc>
      </w:tr>
    </w:tbl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4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4, Wiejski Dom Kultury, Syrynia ul. 3 Maja 65, 44-361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Karol Smuda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BENEDYKT KOŁODZIEJCZYK I RYBNICZANIE,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Dżesika Anna Hluchnik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Anna Dworzyńska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Łukasz Glenc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NAPRZÓD GMINO,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Anna Jabłońska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Wodzisław Śląski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Agata Kasparek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Pszów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Małgorzata Zerzoń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Syrynia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Krakowczyk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Agnieszka Palki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Nikola Aniela Jureczko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"ZGODA I ROZWÓJ",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Teresa Kubica-Pogorzelczyk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Pszów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 Antoni Pogorzelczyk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SLD LEWICA RAZEM, zam. Rybnik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Rafał Pytlik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Racibórz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Rita Teresa Szałek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Izabela Szebesta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Judyta Maria Zdrzałek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</w:tbl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5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5, Wiejski Dom Kultury, Syrynia ul. 3 Maja 65, 44-361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Adrian Mateusz Kamczyk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BENEDYKT KOŁODZIEJCZYK I RYBNICZANIE, zam. Krzyżanowice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Teresa Kuczera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Anita Maria Klimczak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Arleta Barbara Kubica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Anna Pytlik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Agnieszka Sekuła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Zofia Woźniak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Syrynia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Karolina Mrozek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Błażej Jan Solich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Barbara Fulczyk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Sandra Helena Kłosek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Anna Kondrot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Helena Królik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"ZGODA I ROZWÓJ",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Katarzyna 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Weronika Solisch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Anita Szymiczek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Syrynia</w:t>
            </w:r>
          </w:p>
        </w:tc>
      </w:tr>
    </w:tbl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6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6, Wiejski Dom Kultury w Nieboczowach, Nieboczowy ul. Wiejska 25, 44-360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Anna Bombik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Emilia Barbara Winkler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Gorzolnik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Patryk Kamiński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STOWARZYSZENIE WSPÓLNOTA SAMORZĄDOWA,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Barbara Turza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Jastrzębie-Zdrój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Anna Krasek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Bizoń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Gorzyce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Kornelia Bańczyk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Bogumiła Bizoń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Magdalena Komarek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Maria Łukaszczyk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Estera Józefa Osiecka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NOWE POKOLENIE,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Stefania Pytlik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Lubomia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Lucjan Wincierz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Syrynia</w:t>
            </w:r>
          </w:p>
        </w:tc>
      </w:tr>
    </w:tbl>
    <w:p w:rsidR="009C6D6D" w:rsidRPr="00EA4781" w:rsidRDefault="009C6D6D" w:rsidP="00B2001A">
      <w:pPr>
        <w:spacing w:line="312" w:lineRule="auto"/>
      </w:pPr>
    </w:p>
    <w:p w:rsidR="009C6D6D" w:rsidRPr="00EA4781" w:rsidRDefault="009C6D6D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9C6D6D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7</w:t>
            </w:r>
          </w:p>
        </w:tc>
      </w:tr>
      <w:tr w:rsidR="009C6D6D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6D" w:rsidRPr="00EA4781" w:rsidRDefault="009C6D6D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7, Świetlica OSP, Buków ul. Główna 24a, 44-360 Lubomia: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Gloria Józefa Matuła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Bogusław Andrzej Franiczek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NOWE POKOLENIE,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Buczek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Lubomia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 Jęczmionka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Dagmara Anna Kubica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Syrynia</w:t>
            </w:r>
          </w:p>
        </w:tc>
      </w:tr>
      <w:tr w:rsidR="009C6D6D" w:rsidRPr="00EA4781" w:rsidTr="00CA0848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Czesław Konrad Myśliwiec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STOWARZYSZENIE WSPÓLNOTA SAMORZĄDOWA, zam. Lubomia</w:t>
            </w:r>
          </w:p>
        </w:tc>
      </w:tr>
    </w:tbl>
    <w:p w:rsidR="009C6D6D" w:rsidRDefault="009C6D6D" w:rsidP="004B622C">
      <w:pPr>
        <w:pStyle w:val="BodyTextIndent2"/>
        <w:ind w:firstLine="0"/>
        <w:rPr>
          <w:sz w:val="24"/>
          <w:szCs w:val="24"/>
        </w:rPr>
      </w:pPr>
    </w:p>
    <w:p w:rsidR="009C6D6D" w:rsidRDefault="009C6D6D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Barbara Kurc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Rybnik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 Józef Psota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NOWE POKOLENIE, zam. Bełsznica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Sabina Helena Cieślak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BENEDYKT KOŁODZIEJCZYK I RYBNICZANIE,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Malinowska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Rybnik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Michał Malinowski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NAPRZÓD GMINO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Rybnik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Łucja Musioł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STOWARZYSZENIE WSPÓLNOTA SAMORZĄDOWA, zam. Grabówka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Elżbieta Rybarz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Bluszczów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Barbara Świerczek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Syrynia</w:t>
            </w:r>
          </w:p>
        </w:tc>
      </w:tr>
      <w:tr w:rsidR="009C6D6D" w:rsidRPr="00EA4781" w:rsidTr="0080739A">
        <w:tc>
          <w:tcPr>
            <w:tcW w:w="1284" w:type="dxa"/>
          </w:tcPr>
          <w:p w:rsidR="009C6D6D" w:rsidRPr="00EA4781" w:rsidRDefault="009C6D6D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9C6D6D" w:rsidRPr="00EA4781" w:rsidRDefault="009C6D6D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Janusz Zakrzyk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NAPRZÓD GMINO, zam. Kobyla</w:t>
            </w:r>
          </w:p>
        </w:tc>
      </w:tr>
    </w:tbl>
    <w:p w:rsidR="009C6D6D" w:rsidRPr="00EA4781" w:rsidRDefault="009C6D6D" w:rsidP="00B2001A">
      <w:pPr>
        <w:spacing w:line="312" w:lineRule="auto"/>
        <w:rPr>
          <w:b/>
        </w:rPr>
      </w:pPr>
    </w:p>
    <w:p w:rsidR="009C6D6D" w:rsidRPr="00EA4781" w:rsidRDefault="009C6D6D" w:rsidP="004B622C">
      <w:pPr>
        <w:pStyle w:val="BodyTextIndent2"/>
        <w:ind w:firstLine="0"/>
        <w:rPr>
          <w:sz w:val="24"/>
          <w:szCs w:val="24"/>
        </w:rPr>
      </w:pPr>
    </w:p>
    <w:sectPr w:rsidR="009C6D6D" w:rsidRPr="00EA4781" w:rsidSect="00F3154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6D" w:rsidRDefault="009C6D6D">
      <w:r>
        <w:separator/>
      </w:r>
    </w:p>
  </w:endnote>
  <w:endnote w:type="continuationSeparator" w:id="0">
    <w:p w:rsidR="009C6D6D" w:rsidRDefault="009C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6D" w:rsidRDefault="009C6D6D">
      <w:r>
        <w:separator/>
      </w:r>
    </w:p>
  </w:footnote>
  <w:footnote w:type="continuationSeparator" w:id="0">
    <w:p w:rsidR="009C6D6D" w:rsidRDefault="009C6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6D" w:rsidRDefault="009C6D6D" w:rsidP="00440118">
    <w:pPr>
      <w:pStyle w:val="Header"/>
      <w:jc w:val="center"/>
      <w:rPr>
        <w:b/>
      </w:rPr>
    </w:pPr>
  </w:p>
  <w:p w:rsidR="009C6D6D" w:rsidRDefault="009C6D6D" w:rsidP="0044011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  <w:rPr>
        <w:rFonts w:cs="Times New Roman"/>
      </w:r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27C9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17D3A"/>
    <w:rsid w:val="004306E3"/>
    <w:rsid w:val="00440118"/>
    <w:rsid w:val="00440824"/>
    <w:rsid w:val="0044582C"/>
    <w:rsid w:val="00451958"/>
    <w:rsid w:val="004544C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B26C9"/>
    <w:rsid w:val="006C5EE1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80739A"/>
    <w:rsid w:val="00815C22"/>
    <w:rsid w:val="00820231"/>
    <w:rsid w:val="00853531"/>
    <w:rsid w:val="00871A97"/>
    <w:rsid w:val="00886B49"/>
    <w:rsid w:val="0089217A"/>
    <w:rsid w:val="00896AFB"/>
    <w:rsid w:val="008A0D6D"/>
    <w:rsid w:val="008B7702"/>
    <w:rsid w:val="008C0B16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80B5A"/>
    <w:rsid w:val="009A7F1F"/>
    <w:rsid w:val="009C6D6D"/>
    <w:rsid w:val="009E0CFF"/>
    <w:rsid w:val="009E6A1D"/>
    <w:rsid w:val="009F35AE"/>
    <w:rsid w:val="00A00A5D"/>
    <w:rsid w:val="00A06713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0848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AC6"/>
    <w:rsid w:val="00EA3C9E"/>
    <w:rsid w:val="00EA4781"/>
    <w:rsid w:val="00EA7F58"/>
    <w:rsid w:val="00EB09AD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9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semiHidden/>
    <w:rsid w:val="00417D3A"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46E4"/>
    <w:rPr>
      <w:color w:val="000000"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417D3A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699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17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997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uiPriority w:val="99"/>
    <w:semiHidden/>
    <w:rsid w:val="00417D3A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17D3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6E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75FD7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4401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01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0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011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1708</Words>
  <Characters>10253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</dc:title>
  <dc:subject/>
  <dc:creator/>
  <cp:keywords/>
  <dc:description/>
  <cp:lastModifiedBy>Stazysta</cp:lastModifiedBy>
  <cp:revision>2</cp:revision>
  <cp:lastPrinted>2018-10-19T09:44:00Z</cp:lastPrinted>
  <dcterms:created xsi:type="dcterms:W3CDTF">2018-10-19T09:44:00Z</dcterms:created>
  <dcterms:modified xsi:type="dcterms:W3CDTF">2018-10-19T09:44:00Z</dcterms:modified>
</cp:coreProperties>
</file>