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94" w:rsidRDefault="0054283C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do Zarządzenia nr RO.0050 116.2024</w:t>
      </w:r>
    </w:p>
    <w:p w:rsidR="00385B94" w:rsidRDefault="0054283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Wójta Gminy Lubomia z dnia 26.08.2024 r.</w:t>
      </w:r>
    </w:p>
    <w:p w:rsidR="00385B94" w:rsidRDefault="00385B94">
      <w:pPr>
        <w:jc w:val="center"/>
        <w:rPr>
          <w:sz w:val="16"/>
          <w:szCs w:val="16"/>
        </w:rPr>
      </w:pPr>
    </w:p>
    <w:p w:rsidR="00385B94" w:rsidRDefault="00385B94">
      <w:pPr>
        <w:rPr>
          <w:sz w:val="16"/>
          <w:szCs w:val="16"/>
        </w:rPr>
      </w:pPr>
    </w:p>
    <w:p w:rsidR="00385B94" w:rsidRDefault="005428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:rsidR="00385B94" w:rsidRDefault="005428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Miejsce pracy/nr emerytury/ nr nauczycielskiego świadczenia kompensacyjnego: …………………………………………………………………………………</w:t>
      </w:r>
      <w:r>
        <w:rPr>
          <w:i/>
          <w:iCs/>
          <w:sz w:val="24"/>
          <w:szCs w:val="24"/>
        </w:rPr>
        <w:t>……………………………………………………………..</w:t>
      </w:r>
    </w:p>
    <w:p w:rsidR="00385B94" w:rsidRDefault="005428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Adres zamieszkania: ……………………………………………………………………………………………………………….</w:t>
      </w:r>
    </w:p>
    <w:p w:rsidR="00385B94" w:rsidRDefault="005428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Ostatnie przyznane świadczenie, o które występuję otrzymałem/</w:t>
      </w:r>
      <w:proofErr w:type="spellStart"/>
      <w:r>
        <w:rPr>
          <w:i/>
          <w:iCs/>
          <w:sz w:val="24"/>
          <w:szCs w:val="24"/>
        </w:rPr>
        <w:t>am</w:t>
      </w:r>
      <w:proofErr w:type="spellEnd"/>
      <w:r>
        <w:rPr>
          <w:i/>
          <w:iCs/>
          <w:sz w:val="24"/>
          <w:szCs w:val="24"/>
        </w:rPr>
        <w:t xml:space="preserve"> dnia: …………………………….</w:t>
      </w:r>
    </w:p>
    <w:p w:rsidR="00385B94" w:rsidRDefault="0054283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 wysokości: …………………………………………………………………………………………………………………………..</w:t>
      </w:r>
    </w:p>
    <w:p w:rsidR="00385B94" w:rsidRDefault="0054283C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Wniosek</w:t>
      </w:r>
    </w:p>
    <w:p w:rsidR="00385B94" w:rsidRDefault="0054283C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 przyznanie </w:t>
      </w:r>
      <w:r>
        <w:rPr>
          <w:b/>
          <w:bCs/>
          <w:sz w:val="28"/>
          <w:szCs w:val="28"/>
          <w:u w:val="single"/>
        </w:rPr>
        <w:t>zasiłku zdrowotnego dla nauczycieli</w:t>
      </w:r>
    </w:p>
    <w:p w:rsidR="00385B94" w:rsidRDefault="005428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oraz emerytów i rencistów – byłych nauczycieli</w:t>
      </w:r>
    </w:p>
    <w:p w:rsidR="00385B94" w:rsidRDefault="0054283C">
      <w:r>
        <w:rPr>
          <w:sz w:val="24"/>
          <w:szCs w:val="24"/>
        </w:rPr>
        <w:t xml:space="preserve">1. Leczę się: </w:t>
      </w:r>
      <w:r>
        <w:rPr>
          <w:rFonts w:cs="Calibri"/>
          <w:sz w:val="24"/>
          <w:szCs w:val="24"/>
        </w:rPr>
        <w:t>*</w:t>
      </w: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a) z powodu przewlekłej choroby i jej przebieg jest wyjątkowo ciężki,</w:t>
      </w: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b) korzystam z pomocy leczniczej, specjalistycznej w innej miejscowości,</w:t>
      </w:r>
    </w:p>
    <w:p w:rsidR="00385B94" w:rsidRDefault="0054283C">
      <w:pPr>
        <w:spacing w:after="0"/>
      </w:pPr>
      <w:r>
        <w:rPr>
          <w:sz w:val="24"/>
          <w:szCs w:val="24"/>
        </w:rPr>
        <w:t xml:space="preserve">    c)</w:t>
      </w:r>
      <w:r>
        <w:rPr>
          <w:sz w:val="24"/>
          <w:szCs w:val="24"/>
        </w:rPr>
        <w:t xml:space="preserve"> korzystam ze sprzętu leczniczego lub rehabilitacyjnego.</w:t>
      </w:r>
    </w:p>
    <w:p w:rsidR="00385B94" w:rsidRDefault="00385B94">
      <w:pPr>
        <w:spacing w:after="0"/>
        <w:rPr>
          <w:sz w:val="16"/>
          <w:szCs w:val="16"/>
        </w:rPr>
      </w:pPr>
    </w:p>
    <w:p w:rsidR="00385B94" w:rsidRDefault="0054283C">
      <w:r>
        <w:rPr>
          <w:rFonts w:cs="Calibri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podkreśl właściwą odpowiedź</w:t>
      </w:r>
    </w:p>
    <w:p w:rsidR="00385B94" w:rsidRDefault="0054283C">
      <w:r>
        <w:rPr>
          <w:sz w:val="24"/>
          <w:szCs w:val="24"/>
        </w:rPr>
        <w:t>2. Dodatkowe uzasadnienie wniosku:</w:t>
      </w:r>
      <w:r>
        <w:rPr>
          <w:rFonts w:cs="Calibri"/>
          <w:sz w:val="24"/>
          <w:szCs w:val="24"/>
        </w:rPr>
        <w:t>**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…………………………………………………………………………………………………………………………………………….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…………………………………………………………………………………………………………………………………………….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……………………………………………………………………………………………………………………………………………..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85B94" w:rsidRDefault="0054283C">
      <w:pPr>
        <w:jc w:val="both"/>
      </w:pPr>
      <w:r>
        <w:rPr>
          <w:rFonts w:cs="Calibri"/>
          <w:i/>
          <w:iCs/>
          <w:sz w:val="24"/>
          <w:szCs w:val="24"/>
        </w:rPr>
        <w:t>**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18"/>
          <w:szCs w:val="18"/>
        </w:rPr>
        <w:t>w dodatkowym uzasadnieniu wniosku powinny być zawarte informacje dotyczące dodatkowych kosztów poniesionych przez wnioskodawcę, w związku z przeprowadzeniem leczenia jak i całokształtu okoliczności w</w:t>
      </w:r>
      <w:r>
        <w:rPr>
          <w:i/>
          <w:iCs/>
          <w:sz w:val="18"/>
          <w:szCs w:val="18"/>
        </w:rPr>
        <w:t>pływających na sytuację materialną: choroba przewlekła, konieczność dalszego leczenia w domu, stosowanie diety żywieniowej, wynajęcie opiekunki dla chorego, konieczność ciągłych dojazdów na leczenie, konieczność długotrwałej rehabilitacji, itp.</w:t>
      </w:r>
    </w:p>
    <w:p w:rsidR="00385B94" w:rsidRDefault="0054283C">
      <w:r>
        <w:rPr>
          <w:sz w:val="24"/>
          <w:szCs w:val="24"/>
        </w:rPr>
        <w:t>W załączeni</w:t>
      </w:r>
      <w:r>
        <w:rPr>
          <w:sz w:val="24"/>
          <w:szCs w:val="24"/>
        </w:rPr>
        <w:t xml:space="preserve">u przedkładam dokumenty, o których mowa w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>7 uchwały nr LII/332/2018 Rady Gminy Lubomia z dnia 14 sierpnia 2018 r. :</w:t>
      </w:r>
    </w:p>
    <w:p w:rsidR="00385B94" w:rsidRDefault="0054283C">
      <w:pPr>
        <w:pStyle w:val="Akapitzlist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aktualne (</w:t>
      </w:r>
      <w:r>
        <w:rPr>
          <w:i/>
          <w:iCs/>
          <w:sz w:val="24"/>
          <w:szCs w:val="24"/>
        </w:rPr>
        <w:t>wydane w okresie nie dłuższym niż 3 miesiące przed dniem złożenia wniosku</w:t>
      </w:r>
      <w:r>
        <w:rPr>
          <w:sz w:val="24"/>
          <w:szCs w:val="24"/>
        </w:rPr>
        <w:t xml:space="preserve">) zaświadczenie lekarskie potwierdzające stan zdrowia i </w:t>
      </w:r>
      <w:r>
        <w:rPr>
          <w:sz w:val="24"/>
          <w:szCs w:val="24"/>
        </w:rPr>
        <w:t>leczenie nauczyciela,</w:t>
      </w:r>
    </w:p>
    <w:p w:rsidR="00385B94" w:rsidRDefault="0054283C">
      <w:pPr>
        <w:pStyle w:val="Akapitzlist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 xml:space="preserve">kserokopie faktur lub imiennych rachunków potwierdzające poniesione koszty,                         o których mowa w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 xml:space="preserve">3  w/w Uchwały oraz mające odzwierciedlenie w aktualnym zaświadczeniu lekarskim, </w:t>
      </w:r>
    </w:p>
    <w:p w:rsidR="00385B94" w:rsidRDefault="0054283C">
      <w:pPr>
        <w:pStyle w:val="Akapitzlist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oświadczenie nauczyciela o średnim</w:t>
      </w:r>
      <w:r>
        <w:rPr>
          <w:sz w:val="24"/>
          <w:szCs w:val="24"/>
        </w:rPr>
        <w:t xml:space="preserve"> miesięcznym dochodzie brutto z trzech miesięcy  poprzedzających złożenie wniosku, przypadającym na członka rodziny pozostającego                 we wspólnym gospodarstwie domowym</w:t>
      </w:r>
      <w:r>
        <w:rPr>
          <w:rFonts w:cs="Calibri"/>
          <w:sz w:val="24"/>
          <w:szCs w:val="24"/>
        </w:rPr>
        <w:t>***</w:t>
      </w:r>
      <w:r>
        <w:rPr>
          <w:sz w:val="24"/>
          <w:szCs w:val="24"/>
        </w:rPr>
        <w:t xml:space="preserve"> z uwzględnieniem </w:t>
      </w:r>
      <w:r>
        <w:rPr>
          <w:sz w:val="24"/>
          <w:szCs w:val="24"/>
          <w:u w:val="single"/>
        </w:rPr>
        <w:t>wszystkich</w:t>
      </w:r>
      <w:r>
        <w:rPr>
          <w:sz w:val="24"/>
          <w:szCs w:val="24"/>
        </w:rPr>
        <w:t xml:space="preserve"> źródeł dochodu (</w:t>
      </w:r>
      <w:r>
        <w:rPr>
          <w:i/>
          <w:iCs/>
          <w:sz w:val="24"/>
          <w:szCs w:val="24"/>
        </w:rPr>
        <w:t>podlegających i niepodlegając</w:t>
      </w:r>
      <w:r>
        <w:rPr>
          <w:i/>
          <w:iCs/>
          <w:sz w:val="24"/>
          <w:szCs w:val="24"/>
        </w:rPr>
        <w:t>ych opodatkowaniu</w:t>
      </w:r>
      <w:r>
        <w:rPr>
          <w:sz w:val="24"/>
          <w:szCs w:val="24"/>
        </w:rPr>
        <w:t>),</w:t>
      </w:r>
    </w:p>
    <w:p w:rsidR="00385B94" w:rsidRDefault="0054283C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cs="Calibri"/>
          <w:sz w:val="24"/>
          <w:szCs w:val="24"/>
        </w:rPr>
        <w:t xml:space="preserve">aktualne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wydane w okresie nie dłuższym niż 3 miesiące przed dniem złożenia wniosku</w:t>
      </w:r>
      <w:r>
        <w:rPr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>zaświadczenie o zarobkach z zakładu pracy lub aktualną decyzję w sprawie przyznania emerytury lub renty.</w:t>
      </w:r>
    </w:p>
    <w:p w:rsidR="00385B94" w:rsidRDefault="0054283C">
      <w:pPr>
        <w:spacing w:after="0"/>
      </w:pPr>
      <w:r>
        <w:rPr>
          <w:rFonts w:cs="Calibri"/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i/>
          <w:iCs/>
          <w:color w:val="333333"/>
          <w:sz w:val="16"/>
          <w:szCs w:val="16"/>
          <w:shd w:val="clear" w:color="auto" w:fill="FFFFFF"/>
        </w:rPr>
        <w:t>pod pojęciem gospodarstwa domowego rozumi</w:t>
      </w:r>
      <w:r>
        <w:rPr>
          <w:i/>
          <w:iCs/>
          <w:color w:val="333333"/>
          <w:sz w:val="16"/>
          <w:szCs w:val="16"/>
          <w:shd w:val="clear" w:color="auto" w:fill="FFFFFF"/>
        </w:rPr>
        <w:t xml:space="preserve">e się – zespół osób spokrewnionych lub niespokrewnionych (np. małżonkowie,       </w:t>
      </w:r>
    </w:p>
    <w:p w:rsidR="00385B94" w:rsidRDefault="0054283C">
      <w:pPr>
        <w:spacing w:after="0"/>
        <w:rPr>
          <w:i/>
          <w:iCs/>
          <w:color w:val="333333"/>
          <w:sz w:val="16"/>
          <w:szCs w:val="16"/>
          <w:shd w:val="clear" w:color="auto" w:fill="FFFFFF"/>
        </w:rPr>
      </w:pPr>
      <w:r>
        <w:rPr>
          <w:i/>
          <w:iCs/>
          <w:color w:val="333333"/>
          <w:sz w:val="16"/>
          <w:szCs w:val="16"/>
          <w:shd w:val="clear" w:color="auto" w:fill="FFFFFF"/>
        </w:rPr>
        <w:t xml:space="preserve">             partnerzy, dziadkowie, rodzice, dzieci, rodzeństwo, inni członkowie rodziny oraz inne osoby niespokrewnione), które w sposób </w:t>
      </w:r>
    </w:p>
    <w:p w:rsidR="00385B94" w:rsidRDefault="0054283C">
      <w:pPr>
        <w:spacing w:after="0"/>
        <w:rPr>
          <w:i/>
          <w:iCs/>
          <w:color w:val="333333"/>
          <w:sz w:val="16"/>
          <w:szCs w:val="16"/>
          <w:shd w:val="clear" w:color="auto" w:fill="FFFFFF"/>
        </w:rPr>
      </w:pPr>
      <w:r>
        <w:rPr>
          <w:i/>
          <w:iCs/>
          <w:color w:val="333333"/>
          <w:sz w:val="16"/>
          <w:szCs w:val="16"/>
          <w:shd w:val="clear" w:color="auto" w:fill="FFFFFF"/>
        </w:rPr>
        <w:t xml:space="preserve">             ciągły i zamierzony </w:t>
      </w:r>
      <w:r>
        <w:rPr>
          <w:i/>
          <w:iCs/>
          <w:color w:val="333333"/>
          <w:sz w:val="16"/>
          <w:szCs w:val="16"/>
          <w:shd w:val="clear" w:color="auto" w:fill="FFFFFF"/>
        </w:rPr>
        <w:t xml:space="preserve">wspólnie zamieszkują i wspólnie ponoszą koszty utrzymania. </w:t>
      </w:r>
    </w:p>
    <w:p w:rsidR="00385B94" w:rsidRDefault="00385B94">
      <w:pPr>
        <w:spacing w:after="0"/>
        <w:rPr>
          <w:i/>
          <w:iCs/>
          <w:color w:val="333333"/>
          <w:sz w:val="16"/>
          <w:szCs w:val="16"/>
          <w:shd w:val="clear" w:color="auto" w:fill="FFFFFF"/>
        </w:rPr>
      </w:pPr>
    </w:p>
    <w:p w:rsidR="00385B94" w:rsidRDefault="00385B94">
      <w:pPr>
        <w:spacing w:after="0"/>
        <w:rPr>
          <w:i/>
          <w:iCs/>
          <w:color w:val="333333"/>
          <w:sz w:val="16"/>
          <w:szCs w:val="16"/>
          <w:shd w:val="clear" w:color="auto" w:fill="FFFFFF"/>
        </w:rPr>
      </w:pPr>
    </w:p>
    <w:p w:rsidR="00385B94" w:rsidRDefault="0054283C">
      <w:pPr>
        <w:jc w:val="center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lastRenderedPageBreak/>
        <w:t>OŚWIADCZENIE WNIOSKODAWCY</w:t>
      </w:r>
    </w:p>
    <w:p w:rsidR="00385B94" w:rsidRDefault="0054283C">
      <w:r>
        <w:rPr>
          <w:sz w:val="24"/>
          <w:szCs w:val="24"/>
        </w:rPr>
        <w:t xml:space="preserve">Oświadczam, że wspólne gospodarstwo prowadzi ze mną: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027"/>
        <w:gridCol w:w="1985"/>
        <w:gridCol w:w="3118"/>
      </w:tblGrid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</w:pPr>
            <w:r>
              <w:rPr>
                <w:sz w:val="24"/>
                <w:szCs w:val="24"/>
              </w:rPr>
              <w:t>Stopień pokrewieństwa</w:t>
            </w:r>
            <w:r>
              <w:rPr>
                <w:rFonts w:cs="Calibri"/>
                <w:sz w:val="24"/>
                <w:szCs w:val="24"/>
              </w:rPr>
              <w:t>****</w:t>
            </w:r>
          </w:p>
        </w:tc>
      </w:tr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</w:tr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</w:tr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</w:tr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</w:tr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</w:tr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</w:tr>
      <w:tr w:rsidR="00385B94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5428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94" w:rsidRDefault="00385B94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385B94" w:rsidRDefault="0054283C">
      <w:pPr>
        <w:spacing w:before="120" w:after="0"/>
      </w:pPr>
      <w:r>
        <w:rPr>
          <w:rFonts w:cs="Calibri"/>
          <w:sz w:val="16"/>
          <w:szCs w:val="16"/>
        </w:rPr>
        <w:t>****</w:t>
      </w:r>
      <w:r>
        <w:rPr>
          <w:i/>
          <w:iCs/>
          <w:sz w:val="16"/>
          <w:szCs w:val="16"/>
        </w:rPr>
        <w:t xml:space="preserve">osoby spokrewnione, </w:t>
      </w:r>
      <w:proofErr w:type="spellStart"/>
      <w:r>
        <w:rPr>
          <w:i/>
          <w:iCs/>
          <w:sz w:val="16"/>
          <w:szCs w:val="16"/>
        </w:rPr>
        <w:t>t.j</w:t>
      </w:r>
      <w:proofErr w:type="spellEnd"/>
      <w:r>
        <w:rPr>
          <w:i/>
          <w:iCs/>
          <w:sz w:val="16"/>
          <w:szCs w:val="16"/>
        </w:rPr>
        <w:t>.: rodzice, współmałżonek, dzieci własne, przysposobione, przyjęte na wychowanie w ramach rodziny zastępczej, dzieci współmałżonka, w wieku do końca roku kalendarzowego, w którym kończą lat 18 albo w przypadku gdy uczą się w szko</w:t>
      </w:r>
      <w:r>
        <w:rPr>
          <w:i/>
          <w:iCs/>
          <w:sz w:val="16"/>
          <w:szCs w:val="16"/>
        </w:rPr>
        <w:t>le lub w szkole wyższej do ukończenia przez nich 25 roku życia i bezterminowo dzieci z orzeczoną niepełnosprawnością w stopniu znacznym             i będące pod opieką nauczyciela ubiegającego się o świadczenie pomocy zdrowotnej.</w:t>
      </w:r>
      <w:r>
        <w:rPr>
          <w:sz w:val="16"/>
          <w:szCs w:val="16"/>
        </w:rPr>
        <w:t xml:space="preserve">  </w:t>
      </w:r>
      <w:r>
        <w:rPr>
          <w:sz w:val="24"/>
          <w:szCs w:val="24"/>
        </w:rPr>
        <w:t xml:space="preserve">  </w:t>
      </w:r>
    </w:p>
    <w:p w:rsidR="00385B94" w:rsidRDefault="0054283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W związku z powyższym,</w:t>
      </w:r>
      <w:r>
        <w:rPr>
          <w:sz w:val="24"/>
          <w:szCs w:val="24"/>
        </w:rPr>
        <w:t xml:space="preserve"> wysokość dochodu na członka rodziny pozostającego we wspólnym, moim gospodarstwie domowym wynosi:    ………………………………………. zł.                                             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Przedkładam faktury i rachunki imienne, wystawione nie wcześniej niż r</w:t>
      </w:r>
      <w:r>
        <w:rPr>
          <w:sz w:val="24"/>
          <w:szCs w:val="24"/>
        </w:rPr>
        <w:t>ok od  daty złożenia przeze mnie ostatniego wniosku o przyznanie mi zasiłku zdrowotnego , na łączną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 xml:space="preserve"> kwotę …………………………………………………. zł .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>Posiadam konto bankowe w banku ……………………………………………………………………………………….</w:t>
      </w:r>
    </w:p>
    <w:p w:rsidR="00385B94" w:rsidRDefault="0054283C">
      <w:pPr>
        <w:rPr>
          <w:sz w:val="24"/>
          <w:szCs w:val="24"/>
        </w:rPr>
      </w:pPr>
      <w:r>
        <w:rPr>
          <w:sz w:val="24"/>
          <w:szCs w:val="24"/>
        </w:rPr>
        <w:t>Nr konta to: 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:rsidR="00385B94" w:rsidRDefault="0054283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:rsidR="00385B94" w:rsidRDefault="0054283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Uprzedzony/a o odpowiedzialności karnej z art. 233 Kodeksu karnego oświadczam,                    że wszystkie podane przeze mnie wyżej informacje są prawdziwe.</w:t>
      </w:r>
    </w:p>
    <w:p w:rsidR="00385B94" w:rsidRDefault="005428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</w:t>
      </w:r>
    </w:p>
    <w:p w:rsidR="00385B94" w:rsidRDefault="0054283C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……………………………………………..</w:t>
      </w:r>
    </w:p>
    <w:p w:rsidR="00385B94" w:rsidRDefault="0054283C">
      <w:pPr>
        <w:spacing w:after="0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>(podpis wnioskodawcy)</w:t>
      </w:r>
    </w:p>
    <w:p w:rsidR="00385B94" w:rsidRDefault="00385B94">
      <w:pPr>
        <w:spacing w:after="0"/>
        <w:rPr>
          <w:sz w:val="16"/>
          <w:szCs w:val="16"/>
        </w:rPr>
      </w:pPr>
    </w:p>
    <w:p w:rsidR="00385B94" w:rsidRDefault="00385B94">
      <w:pPr>
        <w:spacing w:after="0"/>
        <w:rPr>
          <w:sz w:val="16"/>
          <w:szCs w:val="16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Opinia Komisji powołanej przez Wójta Gminy </w:t>
      </w:r>
      <w:r>
        <w:rPr>
          <w:sz w:val="24"/>
          <w:szCs w:val="24"/>
        </w:rPr>
        <w:t>Lubomia: …………………………………………………..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</w:pPr>
      <w:r>
        <w:rPr>
          <w:sz w:val="24"/>
          <w:szCs w:val="24"/>
        </w:rPr>
        <w:t xml:space="preserve">Wysokość </w:t>
      </w:r>
      <w:r>
        <w:rPr>
          <w:sz w:val="24"/>
          <w:szCs w:val="24"/>
          <w:u w:val="single"/>
        </w:rPr>
        <w:t>proponowanej</w:t>
      </w:r>
      <w:r>
        <w:rPr>
          <w:sz w:val="24"/>
          <w:szCs w:val="24"/>
        </w:rPr>
        <w:t xml:space="preserve"> przez Komisję zapomogi: ………………………………………………………… .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……………………………………………………………………………………….    ……………………………………………….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……………………………………………………………………………………….    ……………………………………………….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 ………………………………………………………………………………………..    ………………………………………………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…………………………………………………………………………………………   ………………………………………………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…………………………………………………………………………………………   ………………………………………………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6. …………………………………………………………………………………………   ………………………………………………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7. ………………………………</w:t>
      </w:r>
      <w:r>
        <w:rPr>
          <w:sz w:val="24"/>
          <w:szCs w:val="24"/>
        </w:rPr>
        <w:t>…………………………………………………………   ………………………………………………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8. …………………………………………………………………………………………   ………………………………………………</w:t>
      </w:r>
    </w:p>
    <w:p w:rsidR="00385B94" w:rsidRDefault="00385B94">
      <w:pPr>
        <w:spacing w:after="0"/>
        <w:rPr>
          <w:sz w:val="24"/>
          <w:szCs w:val="24"/>
        </w:rPr>
      </w:pPr>
    </w:p>
    <w:p w:rsidR="00385B94" w:rsidRDefault="0054283C">
      <w:pPr>
        <w:spacing w:after="0"/>
        <w:rPr>
          <w:sz w:val="24"/>
          <w:szCs w:val="24"/>
        </w:rPr>
      </w:pPr>
      <w:r>
        <w:rPr>
          <w:sz w:val="24"/>
          <w:szCs w:val="24"/>
        </w:rPr>
        <w:t>9. …………………………………………………………………………………………   ………………………………………………</w:t>
      </w:r>
    </w:p>
    <w:p w:rsidR="00385B94" w:rsidRDefault="00385B94">
      <w:pPr>
        <w:spacing w:after="0"/>
        <w:rPr>
          <w:sz w:val="24"/>
          <w:szCs w:val="24"/>
        </w:rPr>
      </w:pPr>
      <w:bookmarkStart w:id="0" w:name="_GoBack"/>
      <w:bookmarkEnd w:id="0"/>
    </w:p>
    <w:sectPr w:rsidR="00385B94"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283C">
      <w:pPr>
        <w:spacing w:after="0"/>
      </w:pPr>
      <w:r>
        <w:separator/>
      </w:r>
    </w:p>
  </w:endnote>
  <w:endnote w:type="continuationSeparator" w:id="0">
    <w:p w:rsidR="00000000" w:rsidRDefault="005428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283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5428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67516"/>
    <w:multiLevelType w:val="multilevel"/>
    <w:tmpl w:val="40E63040"/>
    <w:lvl w:ilvl="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B94"/>
    <w:rsid w:val="00385B94"/>
    <w:rsid w:val="005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0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pPr>
      <w:spacing w:before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pPr>
      <w:spacing w:before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NormalnyWeb">
    <w:name w:val="Normal (Web)"/>
    <w:basedOn w:val="Normalny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Standard">
    <w:name w:val="Standard"/>
    <w:pPr>
      <w:widowControl w:val="0"/>
      <w:suppressAutoHyphens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0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pPr>
      <w:spacing w:before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pPr>
      <w:spacing w:before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NormalnyWeb">
    <w:name w:val="Normal (Web)"/>
    <w:basedOn w:val="Normalny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Standard">
    <w:name w:val="Standard"/>
    <w:pPr>
      <w:widowControl w:val="0"/>
      <w:suppressAutoHyphens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328E-AB93-4577-8D24-3D480EE8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Gzof</dc:creator>
  <cp:lastModifiedBy>Joanna Hartman</cp:lastModifiedBy>
  <cp:revision>2</cp:revision>
  <cp:lastPrinted>2024-09-02T07:59:00Z</cp:lastPrinted>
  <dcterms:created xsi:type="dcterms:W3CDTF">2024-09-02T08:05:00Z</dcterms:created>
  <dcterms:modified xsi:type="dcterms:W3CDTF">2024-09-02T08:05:00Z</dcterms:modified>
</cp:coreProperties>
</file>